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D6" w:rsidRDefault="00A544D6" w:rsidP="00927126">
      <w:pPr>
        <w:rPr>
          <w:rStyle w:val="apple-style-span"/>
          <w:rFonts w:ascii="SimSun" w:cs="SimSun"/>
          <w:color w:val="000000"/>
          <w:sz w:val="36"/>
          <w:szCs w:val="36"/>
        </w:rPr>
      </w:pPr>
      <w:r>
        <w:rPr>
          <w:b/>
          <w:bCs/>
          <w:u w:val="single"/>
        </w:rPr>
        <w:t>DOMESTIC MAID APPLICATION CHECKLIST</w:t>
      </w:r>
      <w:r>
        <w:rPr>
          <w:b/>
          <w:bCs/>
        </w:rPr>
        <w:br/>
      </w:r>
      <w:r>
        <w:rPr>
          <w:b/>
          <w:bCs/>
        </w:rPr>
        <w:br/>
        <w:t>1   </w:t>
      </w:r>
      <w:r>
        <w:rPr>
          <w:b/>
          <w:bCs/>
        </w:rPr>
        <w:tab/>
        <w:t xml:space="preserve">HUSBAND &amp; WIFE  I/C COLORED COPY  </w:t>
      </w:r>
      <w:r w:rsidRPr="009023E2">
        <w:rPr>
          <w:rStyle w:val="apple-style-span"/>
          <w:rFonts w:ascii="Arial" w:hAnsi="Arial" w:cs="Arial" w:hint="eastAsia"/>
          <w:color w:val="000000"/>
        </w:rPr>
        <w:t>丈夫和妻子的身份证复印</w:t>
      </w:r>
      <w:r w:rsidRPr="009023E2">
        <w:rPr>
          <w:rStyle w:val="apple-style-span"/>
          <w:rFonts w:ascii="SimSun" w:hAnsi="SimSun" w:cs="SimSun" w:hint="eastAsia"/>
          <w:color w:val="000000"/>
        </w:rPr>
        <w:t>件</w:t>
      </w:r>
      <w:r>
        <w:rPr>
          <w:b/>
          <w:bCs/>
        </w:rPr>
        <w:br/>
      </w:r>
      <w:r>
        <w:rPr>
          <w:b/>
          <w:bCs/>
        </w:rPr>
        <w:br/>
        <w:t xml:space="preserve">2    </w:t>
      </w:r>
      <w:r>
        <w:rPr>
          <w:b/>
          <w:bCs/>
        </w:rPr>
        <w:tab/>
        <w:t>HUSBAND &amp; WIFE  PASSPORT SIZE PHOTOS(WHITE BACKGRD)</w:t>
      </w:r>
      <w:r w:rsidRPr="009023E2">
        <w:rPr>
          <w:rStyle w:val="apple-style-span"/>
          <w:rFonts w:ascii="Arial" w:hAnsi="Arial" w:cs="Arial" w:hint="eastAsia"/>
          <w:color w:val="000000"/>
        </w:rPr>
        <w:t>丈夫和妻子护照照</w:t>
      </w:r>
      <w:r w:rsidRPr="009023E2">
        <w:rPr>
          <w:rStyle w:val="apple-style-span"/>
          <w:rFonts w:ascii="SimSun" w:hAnsi="SimSun" w:cs="SimSun" w:hint="eastAsia"/>
          <w:color w:val="000000"/>
        </w:rPr>
        <w:t>片</w:t>
      </w:r>
      <w:r>
        <w:rPr>
          <w:rStyle w:val="apple-style-span"/>
          <w:rFonts w:ascii="SimSun" w:hAnsi="SimSun" w:cs="SimSun"/>
          <w:color w:val="000000"/>
        </w:rPr>
        <w:t xml:space="preserve"> ( 4 )</w:t>
      </w:r>
    </w:p>
    <w:p w:rsidR="00A544D6" w:rsidRDefault="00A544D6" w:rsidP="00927126">
      <w:pPr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HUSBAND &amp; WIFE LATEST INCOME TAX STATEMENT AND PAYMENT SLIP</w:t>
      </w:r>
      <w:r w:rsidRPr="009023E2">
        <w:rPr>
          <w:rStyle w:val="apple-style-span"/>
          <w:rFonts w:ascii="Arial" w:hAnsi="Arial" w:cs="Arial" w:hint="eastAsia"/>
          <w:color w:val="000000"/>
        </w:rPr>
        <w:t>丈夫和妻子所得</w:t>
      </w:r>
      <w:r w:rsidRPr="009023E2">
        <w:rPr>
          <w:rStyle w:val="apple-style-span"/>
          <w:rFonts w:ascii="SimSun" w:hAnsi="SimSun" w:cs="SimSun" w:hint="eastAsia"/>
          <w:color w:val="000000"/>
        </w:rPr>
        <w:t>税</w:t>
      </w:r>
    </w:p>
    <w:p w:rsidR="00A544D6" w:rsidRDefault="00A544D6" w:rsidP="00927126">
      <w:pPr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HUSBAND &amp; WIFE LATEST 3 ( THREE ) MONTHS SALARY SLIPS</w:t>
      </w:r>
    </w:p>
    <w:p w:rsidR="00A544D6" w:rsidRDefault="00A544D6" w:rsidP="00927126">
      <w:pPr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  <w:t>HUSBAND &amp; WIFE LATEST EPF STATEMENT</w:t>
      </w:r>
      <w:r>
        <w:rPr>
          <w:b/>
          <w:bCs/>
        </w:rPr>
        <w:br/>
      </w:r>
      <w:r>
        <w:rPr>
          <w:b/>
          <w:bCs/>
        </w:rPr>
        <w:br/>
        <w:t xml:space="preserve">6    </w:t>
      </w:r>
      <w:r>
        <w:rPr>
          <w:b/>
          <w:bCs/>
        </w:rPr>
        <w:tab/>
        <w:t>SURAT KHAWIN MAJIKAN</w:t>
      </w:r>
      <w:r w:rsidRPr="009023E2">
        <w:rPr>
          <w:rStyle w:val="apple-style-span"/>
          <w:rFonts w:ascii="Arial" w:hAnsi="Arial" w:cs="Arial" w:hint="eastAsia"/>
          <w:color w:val="000000"/>
        </w:rPr>
        <w:t>结婚</w:t>
      </w:r>
      <w:r w:rsidRPr="009023E2">
        <w:rPr>
          <w:rStyle w:val="apple-style-span"/>
          <w:rFonts w:ascii="SimSun" w:hAnsi="SimSun" w:cs="SimSun" w:hint="eastAsia"/>
          <w:color w:val="000000"/>
        </w:rPr>
        <w:t>证</w:t>
      </w:r>
    </w:p>
    <w:p w:rsidR="00A544D6" w:rsidRDefault="00A544D6" w:rsidP="00927126">
      <w:pPr>
        <w:rPr>
          <w:b/>
          <w:bCs/>
        </w:rPr>
      </w:pPr>
      <w:r>
        <w:rPr>
          <w:b/>
          <w:bCs/>
        </w:rPr>
        <w:br/>
        <w:t xml:space="preserve">7   </w:t>
      </w:r>
      <w:r>
        <w:rPr>
          <w:b/>
          <w:bCs/>
        </w:rPr>
        <w:tab/>
        <w:t xml:space="preserve">SURAT DOKTOR ORANG TUA,I/C  (FOR OLD AGE) OR  </w:t>
      </w:r>
      <w:r w:rsidRPr="009023E2">
        <w:rPr>
          <w:rStyle w:val="apple-style-span"/>
          <w:rFonts w:ascii="Arial" w:hAnsi="Arial" w:cs="Arial" w:hint="eastAsia"/>
          <w:color w:val="000000"/>
        </w:rPr>
        <w:t>医生认</w:t>
      </w:r>
      <w:r w:rsidRPr="009023E2">
        <w:rPr>
          <w:rStyle w:val="apple-style-span"/>
          <w:rFonts w:ascii="SimSun" w:hAnsi="SimSun" w:cs="SimSun" w:hint="eastAsia"/>
          <w:color w:val="000000"/>
        </w:rPr>
        <w:t>证</w:t>
      </w:r>
      <w:r w:rsidRPr="009023E2">
        <w:rPr>
          <w:rStyle w:val="apple-style-span"/>
          <w:rFonts w:ascii="SimSun" w:hAnsi="SimSun" w:cs="SimSun"/>
          <w:color w:val="000000"/>
        </w:rPr>
        <w:t xml:space="preserve"> </w:t>
      </w:r>
      <w:r w:rsidRPr="009023E2">
        <w:rPr>
          <w:rStyle w:val="apple-style-span"/>
          <w:rFonts w:ascii="SimSun" w:hAnsi="SimSun" w:cs="SimSun" w:hint="eastAsia"/>
          <w:color w:val="000000"/>
        </w:rPr>
        <w:t>（父母）</w:t>
      </w:r>
    </w:p>
    <w:p w:rsidR="00A544D6" w:rsidRDefault="00A544D6" w:rsidP="00927126">
      <w:pPr>
        <w:rPr>
          <w:b/>
          <w:bCs/>
        </w:rPr>
      </w:pPr>
      <w:r>
        <w:rPr>
          <w:b/>
          <w:bCs/>
        </w:rPr>
        <w:t xml:space="preserve">8   </w:t>
      </w:r>
      <w:r>
        <w:rPr>
          <w:b/>
          <w:bCs/>
        </w:rPr>
        <w:tab/>
        <w:t xml:space="preserve"> SURAT LAHIR MAJIKAN (FOR OLD AGE ) </w:t>
      </w:r>
      <w:r w:rsidRPr="009023E2">
        <w:rPr>
          <w:rStyle w:val="apple-style-span"/>
          <w:rFonts w:ascii="Arial" w:hAnsi="Arial" w:cs="Arial" w:hint="eastAsia"/>
          <w:color w:val="000000"/>
        </w:rPr>
        <w:t>申请人的出生证</w:t>
      </w:r>
      <w:r w:rsidRPr="009023E2">
        <w:rPr>
          <w:rStyle w:val="apple-style-span"/>
          <w:rFonts w:ascii="SimSun" w:hAnsi="SimSun" w:cs="SimSun" w:hint="eastAsia"/>
          <w:color w:val="000000"/>
        </w:rPr>
        <w:t>明（父母）</w:t>
      </w:r>
    </w:p>
    <w:p w:rsidR="00A544D6" w:rsidRDefault="00A544D6" w:rsidP="00927126">
      <w:pPr>
        <w:rPr>
          <w:b/>
          <w:bCs/>
        </w:rPr>
      </w:pPr>
      <w:r>
        <w:rPr>
          <w:b/>
          <w:bCs/>
        </w:rPr>
        <w:t xml:space="preserve">9    </w:t>
      </w:r>
      <w:r>
        <w:rPr>
          <w:b/>
          <w:bCs/>
        </w:rPr>
        <w:tab/>
        <w:t>OR SURAT LAHIR ANAK</w:t>
      </w:r>
      <w:r w:rsidRPr="009023E2">
        <w:rPr>
          <w:rStyle w:val="apple-style-span"/>
          <w:rFonts w:ascii="Arial" w:hAnsi="Arial" w:cs="Arial" w:hint="eastAsia"/>
          <w:color w:val="000000"/>
        </w:rPr>
        <w:t>孩子出生证</w:t>
      </w:r>
      <w:r w:rsidRPr="009023E2">
        <w:rPr>
          <w:rStyle w:val="apple-style-span"/>
          <w:rFonts w:ascii="SimSun" w:hAnsi="SimSun" w:cs="SimSun" w:hint="eastAsia"/>
          <w:color w:val="000000"/>
        </w:rPr>
        <w:t>明</w:t>
      </w:r>
      <w:r>
        <w:rPr>
          <w:b/>
          <w:bCs/>
        </w:rPr>
        <w:br/>
      </w:r>
      <w:r>
        <w:rPr>
          <w:b/>
          <w:bCs/>
        </w:rPr>
        <w:br/>
        <w:t>10  </w:t>
      </w:r>
      <w:r>
        <w:rPr>
          <w:b/>
          <w:bCs/>
        </w:rPr>
        <w:tab/>
        <w:t> LAST MAID CHECK OUT MEMO</w:t>
      </w:r>
      <w:r w:rsidRPr="009023E2">
        <w:rPr>
          <w:rStyle w:val="apple-style-span"/>
          <w:rFonts w:ascii="Arial" w:hAnsi="Arial" w:cs="Arial" w:hint="eastAsia"/>
          <w:color w:val="000000"/>
        </w:rPr>
        <w:t>最</w:t>
      </w:r>
      <w:r w:rsidRPr="009023E2">
        <w:rPr>
          <w:rStyle w:val="apple-style-span"/>
          <w:rFonts w:ascii="SimSun" w:hAnsi="SimSun" w:cs="SimSun" w:hint="eastAsia"/>
          <w:color w:val="000000"/>
        </w:rPr>
        <w:t>后女佣出境</w:t>
      </w:r>
      <w:r w:rsidRPr="009023E2">
        <w:rPr>
          <w:rStyle w:val="apple-style-span"/>
          <w:rFonts w:ascii="Arial" w:hAnsi="Arial" w:cs="Arial" w:hint="eastAsia"/>
          <w:color w:val="000000"/>
        </w:rPr>
        <w:t>证</w:t>
      </w:r>
      <w:r w:rsidRPr="009023E2">
        <w:rPr>
          <w:rStyle w:val="apple-style-span"/>
          <w:rFonts w:ascii="SimSun" w:hAnsi="SimSun" w:cs="SimSun" w:hint="eastAsia"/>
          <w:color w:val="000000"/>
        </w:rPr>
        <w:t>明</w:t>
      </w:r>
    </w:p>
    <w:p w:rsidR="00A544D6" w:rsidRDefault="00A544D6" w:rsidP="00927126">
      <w:pPr>
        <w:rPr>
          <w:b/>
          <w:bCs/>
        </w:rPr>
      </w:pPr>
      <w:r>
        <w:rPr>
          <w:b/>
          <w:bCs/>
        </w:rPr>
        <w:t>11</w:t>
      </w:r>
      <w:r>
        <w:rPr>
          <w:b/>
          <w:bCs/>
        </w:rPr>
        <w:tab/>
        <w:t xml:space="preserve">ELEC BILL/WATER BILL FOR PRESENT ADD  </w:t>
      </w:r>
      <w:r w:rsidRPr="009023E2">
        <w:rPr>
          <w:rStyle w:val="apple-style-span"/>
          <w:rFonts w:ascii="Arial" w:hAnsi="Arial" w:cs="Arial" w:hint="eastAsia"/>
          <w:color w:val="000000"/>
        </w:rPr>
        <w:t>水</w:t>
      </w:r>
      <w:r w:rsidRPr="009023E2">
        <w:rPr>
          <w:rStyle w:val="apple-style-span"/>
          <w:rFonts w:ascii="SimSun" w:hAnsi="SimSun" w:cs="SimSun" w:hint="eastAsia"/>
          <w:color w:val="000000"/>
        </w:rPr>
        <w:t>费</w:t>
      </w:r>
      <w:r w:rsidRPr="009023E2">
        <w:rPr>
          <w:rStyle w:val="apple-style-span"/>
          <w:rFonts w:ascii="SimSun" w:hAnsi="SimSun" w:cs="SimSun"/>
          <w:color w:val="000000"/>
        </w:rPr>
        <w:t>/</w:t>
      </w:r>
      <w:r w:rsidRPr="009023E2">
        <w:rPr>
          <w:rStyle w:val="apple-style-span"/>
          <w:rFonts w:ascii="SimSun" w:hAnsi="SimSun" w:cs="SimSun" w:hint="eastAsia"/>
          <w:color w:val="000000"/>
        </w:rPr>
        <w:t>电费单</w:t>
      </w:r>
      <w:r>
        <w:rPr>
          <w:b/>
          <w:bCs/>
        </w:rPr>
        <w:tab/>
      </w:r>
    </w:p>
    <w:p w:rsidR="00A544D6" w:rsidRDefault="00A544D6" w:rsidP="001D2F67">
      <w:pPr>
        <w:rPr>
          <w:rStyle w:val="apple-style-span"/>
          <w:rFonts w:ascii="SimSun" w:cs="SimSun"/>
          <w:color w:val="000000"/>
        </w:rPr>
      </w:pPr>
      <w:r>
        <w:rPr>
          <w:b/>
          <w:bCs/>
        </w:rPr>
        <w:t>12</w:t>
      </w:r>
      <w:r>
        <w:rPr>
          <w:b/>
          <w:bCs/>
        </w:rPr>
        <w:tab/>
        <w:t>COMPANY REGISTRATION / EMPLOYMENT CERTFICATION</w:t>
      </w:r>
      <w:r w:rsidRPr="009023E2">
        <w:rPr>
          <w:rStyle w:val="apple-style-span"/>
          <w:rFonts w:ascii="Arial" w:hAnsi="Arial" w:cs="Arial" w:hint="eastAsia"/>
          <w:color w:val="000000"/>
        </w:rPr>
        <w:t>公司注册文</w:t>
      </w:r>
      <w:r w:rsidRPr="009023E2">
        <w:rPr>
          <w:rStyle w:val="apple-style-span"/>
          <w:rFonts w:ascii="SimSun" w:hAnsi="SimSun" w:cs="SimSun" w:hint="eastAsia"/>
          <w:color w:val="000000"/>
        </w:rPr>
        <w:t>件</w:t>
      </w:r>
      <w:r w:rsidRPr="009023E2">
        <w:rPr>
          <w:rStyle w:val="apple-style-span"/>
          <w:rFonts w:ascii="SimSun" w:hAnsi="SimSun" w:cs="SimSun"/>
          <w:color w:val="000000"/>
        </w:rPr>
        <w:t>/</w:t>
      </w:r>
      <w:r w:rsidRPr="009023E2">
        <w:rPr>
          <w:rStyle w:val="apple-style-span"/>
          <w:rFonts w:ascii="Arial" w:hAnsi="Arial" w:cs="Arial" w:hint="eastAsia"/>
          <w:color w:val="000000"/>
        </w:rPr>
        <w:t>雇</w:t>
      </w:r>
      <w:r w:rsidRPr="009023E2">
        <w:rPr>
          <w:rStyle w:val="apple-style-span"/>
          <w:rFonts w:ascii="SimSun" w:hAnsi="SimSun" w:cs="SimSun" w:hint="eastAsia"/>
          <w:color w:val="000000"/>
        </w:rPr>
        <w:t>佣</w:t>
      </w:r>
      <w:r w:rsidRPr="009023E2">
        <w:rPr>
          <w:rStyle w:val="apple-style-span"/>
          <w:rFonts w:ascii="Arial" w:hAnsi="Arial" w:cs="Arial" w:hint="eastAsia"/>
          <w:color w:val="000000"/>
        </w:rPr>
        <w:t>文</w:t>
      </w:r>
      <w:r w:rsidRPr="009023E2">
        <w:rPr>
          <w:rStyle w:val="apple-style-span"/>
          <w:rFonts w:ascii="SimSun" w:hAnsi="SimSun" w:cs="SimSun" w:hint="eastAsia"/>
          <w:color w:val="000000"/>
        </w:rPr>
        <w:t>件</w:t>
      </w:r>
    </w:p>
    <w:p w:rsidR="00A544D6" w:rsidRDefault="00A544D6" w:rsidP="0056396F">
      <w:pPr>
        <w:ind w:left="720" w:hanging="720"/>
        <w:rPr>
          <w:rStyle w:val="apple-style-span"/>
          <w:rFonts w:ascii="SimSun" w:cs="SimSun"/>
          <w:color w:val="000000"/>
        </w:rPr>
      </w:pPr>
      <w:r>
        <w:rPr>
          <w:b/>
          <w:bCs/>
        </w:rPr>
        <w:t>13</w:t>
      </w:r>
      <w:r>
        <w:rPr>
          <w:b/>
          <w:bCs/>
        </w:rPr>
        <w:tab/>
        <w:t>MAID LATEST PASSPORT SIZE PHOTO (WHITE BACKGROUND ) X6 PIECES</w:t>
      </w:r>
      <w:r>
        <w:rPr>
          <w:b/>
          <w:bCs/>
        </w:rPr>
        <w:br/>
        <w:t>PLS PREPARE X4 COPIES ALL.TQVM</w:t>
      </w:r>
      <w:r w:rsidRPr="009023E2">
        <w:rPr>
          <w:rStyle w:val="apple-style-span"/>
          <w:rFonts w:ascii="Arial" w:hAnsi="Arial" w:cs="Arial" w:hint="eastAsia"/>
          <w:color w:val="000000"/>
        </w:rPr>
        <w:t>请准备</w:t>
      </w:r>
      <w:r>
        <w:rPr>
          <w:rStyle w:val="apple-style-span"/>
          <w:rFonts w:ascii="Arial" w:hAnsi="Arial" w:cs="Arial"/>
          <w:color w:val="000000"/>
        </w:rPr>
        <w:t>4</w:t>
      </w:r>
      <w:r w:rsidRPr="009023E2">
        <w:rPr>
          <w:rStyle w:val="apple-style-span"/>
          <w:rFonts w:ascii="SimSun" w:hAnsi="SimSun" w:cs="SimSun" w:hint="eastAsia"/>
          <w:color w:val="000000"/>
        </w:rPr>
        <w:t>份。谢谢</w:t>
      </w:r>
    </w:p>
    <w:p w:rsidR="00A544D6" w:rsidRDefault="00A544D6" w:rsidP="0056396F">
      <w:pPr>
        <w:spacing w:after="0"/>
        <w:rPr>
          <w:b/>
          <w:bCs/>
        </w:rPr>
      </w:pPr>
    </w:p>
    <w:p w:rsidR="00A544D6" w:rsidRDefault="00A544D6" w:rsidP="0056396F">
      <w:pPr>
        <w:spacing w:after="0"/>
        <w:rPr>
          <w:b/>
          <w:bCs/>
        </w:rPr>
      </w:pPr>
    </w:p>
    <w:p w:rsidR="00A544D6" w:rsidRDefault="00A544D6" w:rsidP="0056396F">
      <w:pPr>
        <w:spacing w:after="0"/>
        <w:rPr>
          <w:b/>
          <w:bCs/>
        </w:rPr>
      </w:pPr>
    </w:p>
    <w:p w:rsidR="00A544D6" w:rsidRDefault="00A544D6" w:rsidP="0056396F">
      <w:pPr>
        <w:spacing w:after="0"/>
        <w:rPr>
          <w:b/>
          <w:bCs/>
        </w:rPr>
      </w:pPr>
      <w:r>
        <w:rPr>
          <w:b/>
          <w:bCs/>
        </w:rPr>
        <w:t>E MAIL ADD</w:t>
      </w:r>
      <w:r>
        <w:rPr>
          <w:b/>
          <w:bCs/>
        </w:rPr>
        <w:tab/>
        <w:t>:  finemaidsagency@gmail.com</w:t>
      </w:r>
    </w:p>
    <w:p w:rsidR="00A544D6" w:rsidRDefault="00A544D6" w:rsidP="0056396F">
      <w:pPr>
        <w:spacing w:after="0"/>
        <w:rPr>
          <w:b/>
          <w:bCs/>
        </w:rPr>
      </w:pPr>
      <w:r>
        <w:rPr>
          <w:b/>
          <w:bCs/>
        </w:rPr>
        <w:t>TEL &amp; FAX</w:t>
      </w:r>
      <w:r>
        <w:rPr>
          <w:b/>
          <w:bCs/>
        </w:rPr>
        <w:tab/>
        <w:t>:  011-28 222 862</w:t>
      </w:r>
    </w:p>
    <w:p w:rsidR="00A544D6" w:rsidRDefault="00A544D6" w:rsidP="0056396F">
      <w:pPr>
        <w:spacing w:after="0"/>
        <w:rPr>
          <w:b/>
          <w:bCs/>
        </w:rPr>
      </w:pPr>
      <w:r>
        <w:rPr>
          <w:b/>
          <w:bCs/>
        </w:rPr>
        <w:t>WEBSITE</w:t>
      </w:r>
      <w:r>
        <w:rPr>
          <w:b/>
          <w:bCs/>
        </w:rPr>
        <w:tab/>
        <w:t xml:space="preserve">:  </w:t>
      </w:r>
    </w:p>
    <w:p w:rsidR="00A544D6" w:rsidRDefault="00A544D6" w:rsidP="0056396F">
      <w:pPr>
        <w:spacing w:after="0"/>
        <w:rPr>
          <w:b/>
          <w:bCs/>
        </w:rPr>
      </w:pPr>
    </w:p>
    <w:p w:rsidR="00A544D6" w:rsidRDefault="00A544D6" w:rsidP="0056396F">
      <w:pPr>
        <w:spacing w:after="0"/>
        <w:rPr>
          <w:b/>
          <w:bCs/>
        </w:rPr>
      </w:pPr>
      <w:r>
        <w:rPr>
          <w:b/>
          <w:bCs/>
        </w:rPr>
        <w:t>BANK DETAILS :  1</w:t>
      </w:r>
      <w:r>
        <w:rPr>
          <w:b/>
          <w:bCs/>
        </w:rPr>
        <w:tab/>
        <w:t>PBB ACCT NO: 4426072516</w:t>
      </w:r>
    </w:p>
    <w:p w:rsidR="00A544D6" w:rsidRDefault="00A544D6" w:rsidP="0056396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2</w:t>
      </w:r>
      <w:r>
        <w:rPr>
          <w:b/>
          <w:bCs/>
        </w:rPr>
        <w:tab/>
        <w:t>HLBB ACCT NO: 02651110282</w:t>
      </w:r>
    </w:p>
    <w:p w:rsidR="00A544D6" w:rsidRDefault="00A544D6" w:rsidP="00F87C4D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sectPr w:rsidR="00A544D6" w:rsidSect="003A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C9A"/>
    <w:rsid w:val="00053D35"/>
    <w:rsid w:val="00060064"/>
    <w:rsid w:val="000838DE"/>
    <w:rsid w:val="000852BF"/>
    <w:rsid w:val="000A48E5"/>
    <w:rsid w:val="000F0B49"/>
    <w:rsid w:val="000F20DF"/>
    <w:rsid w:val="00116386"/>
    <w:rsid w:val="00122B28"/>
    <w:rsid w:val="00155905"/>
    <w:rsid w:val="001944C5"/>
    <w:rsid w:val="00194946"/>
    <w:rsid w:val="001D2F67"/>
    <w:rsid w:val="001D34DA"/>
    <w:rsid w:val="001F79FA"/>
    <w:rsid w:val="0026276B"/>
    <w:rsid w:val="002A1106"/>
    <w:rsid w:val="002B484B"/>
    <w:rsid w:val="00326D64"/>
    <w:rsid w:val="00342510"/>
    <w:rsid w:val="00345752"/>
    <w:rsid w:val="003A11A8"/>
    <w:rsid w:val="003A1758"/>
    <w:rsid w:val="003F5353"/>
    <w:rsid w:val="00414E3F"/>
    <w:rsid w:val="005161E5"/>
    <w:rsid w:val="005359BB"/>
    <w:rsid w:val="0054590D"/>
    <w:rsid w:val="0056396F"/>
    <w:rsid w:val="00581531"/>
    <w:rsid w:val="005951E8"/>
    <w:rsid w:val="005C680D"/>
    <w:rsid w:val="00617D0C"/>
    <w:rsid w:val="006A2821"/>
    <w:rsid w:val="006B040F"/>
    <w:rsid w:val="006B247C"/>
    <w:rsid w:val="00712C99"/>
    <w:rsid w:val="0072633A"/>
    <w:rsid w:val="00751C22"/>
    <w:rsid w:val="00761594"/>
    <w:rsid w:val="00774067"/>
    <w:rsid w:val="00793164"/>
    <w:rsid w:val="007E3A31"/>
    <w:rsid w:val="00836C9A"/>
    <w:rsid w:val="00840901"/>
    <w:rsid w:val="008A73E3"/>
    <w:rsid w:val="009023E2"/>
    <w:rsid w:val="00927126"/>
    <w:rsid w:val="00947E8E"/>
    <w:rsid w:val="00963843"/>
    <w:rsid w:val="009949B8"/>
    <w:rsid w:val="009D110C"/>
    <w:rsid w:val="009E1799"/>
    <w:rsid w:val="009F5B1D"/>
    <w:rsid w:val="00A544D6"/>
    <w:rsid w:val="00A858B4"/>
    <w:rsid w:val="00AA0F3C"/>
    <w:rsid w:val="00AA594B"/>
    <w:rsid w:val="00AF6AF5"/>
    <w:rsid w:val="00B35562"/>
    <w:rsid w:val="00BB6421"/>
    <w:rsid w:val="00C224F5"/>
    <w:rsid w:val="00C6650B"/>
    <w:rsid w:val="00C80AC0"/>
    <w:rsid w:val="00C97513"/>
    <w:rsid w:val="00CA33E1"/>
    <w:rsid w:val="00CD71E8"/>
    <w:rsid w:val="00D34602"/>
    <w:rsid w:val="00D95A48"/>
    <w:rsid w:val="00DC3E76"/>
    <w:rsid w:val="00DD497A"/>
    <w:rsid w:val="00DE379B"/>
    <w:rsid w:val="00DF5988"/>
    <w:rsid w:val="00E31C4B"/>
    <w:rsid w:val="00E3244E"/>
    <w:rsid w:val="00E47713"/>
    <w:rsid w:val="00EB6BF5"/>
    <w:rsid w:val="00EC1C8E"/>
    <w:rsid w:val="00EF2D7D"/>
    <w:rsid w:val="00F0469A"/>
    <w:rsid w:val="00F05DB7"/>
    <w:rsid w:val="00F87C4D"/>
    <w:rsid w:val="00FA2C67"/>
    <w:rsid w:val="00FC6FE1"/>
    <w:rsid w:val="00FD30A0"/>
    <w:rsid w:val="00FD5C23"/>
    <w:rsid w:val="00FE1598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A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uiPriority w:val="99"/>
    <w:rsid w:val="00836C9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FC6FE1"/>
    <w:rPr>
      <w:rFonts w:cs="Times New Roman"/>
    </w:rPr>
  </w:style>
  <w:style w:type="character" w:styleId="Hyperlink">
    <w:name w:val="Hyperlink"/>
    <w:basedOn w:val="DefaultParagraphFont"/>
    <w:uiPriority w:val="99"/>
    <w:rsid w:val="005639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137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2013-11-04T06:16:00Z</cp:lastPrinted>
  <dcterms:created xsi:type="dcterms:W3CDTF">2016-02-29T05:28:00Z</dcterms:created>
  <dcterms:modified xsi:type="dcterms:W3CDTF">2016-02-29T07:45:00Z</dcterms:modified>
</cp:coreProperties>
</file>